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09085D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2F05C3" w:rsidRPr="002F05C3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2F05C3" w:rsidRPr="002F05C3">
        <w:rPr>
          <w:b/>
          <w:sz w:val="24"/>
        </w:rPr>
        <w:t>PNO/12/2020</w:t>
      </w: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09085D">
        <w:rPr>
          <w:strike/>
          <w:szCs w:val="24"/>
        </w:rPr>
        <w:t>wniosek o</w:t>
      </w:r>
      <w:r w:rsidR="00753DC1" w:rsidRPr="0009085D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2F05C3" w:rsidRPr="002F05C3">
        <w:rPr>
          <w:b/>
        </w:rPr>
        <w:t>przetarg nieograniczony</w:t>
      </w:r>
      <w:r w:rsidR="00753DC1">
        <w:t xml:space="preserve"> na:</w:t>
      </w:r>
    </w:p>
    <w:p w:rsidR="0000184A" w:rsidRDefault="002F05C3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2F05C3">
        <w:rPr>
          <w:b/>
          <w:sz w:val="24"/>
          <w:szCs w:val="24"/>
        </w:rPr>
        <w:t>Budowa budynku mieszkalnego wielorodzinnego, podpiwniczonego, czterokondygnacyjnego,  przy ul. Klasztornej 20a i budowa budynku mieszkalnego wielorodzinnego, podpiwniczonego, czterokondygnacyjnego przy ul. Klasztornej 20b 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2F05C3" w:rsidRPr="002F05C3">
        <w:rPr>
          <w:sz w:val="24"/>
          <w:szCs w:val="24"/>
        </w:rPr>
        <w:t>(t.j.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2F05C3" w:rsidRPr="002F05C3">
        <w:rPr>
          <w:sz w:val="24"/>
          <w:szCs w:val="24"/>
        </w:rPr>
        <w:t>(t.j.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2F05C3" w:rsidRPr="002F05C3">
        <w:rPr>
          <w:sz w:val="24"/>
          <w:szCs w:val="24"/>
        </w:rPr>
        <w:t>(t.j.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D9" w:rsidRDefault="008D2ED9">
      <w:r>
        <w:separator/>
      </w:r>
    </w:p>
  </w:endnote>
  <w:endnote w:type="continuationSeparator" w:id="0">
    <w:p w:rsidR="008D2ED9" w:rsidRDefault="008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9085D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A4B7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C3" w:rsidRDefault="002F0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D9" w:rsidRDefault="008D2ED9">
      <w:r>
        <w:separator/>
      </w:r>
    </w:p>
  </w:footnote>
  <w:footnote w:type="continuationSeparator" w:id="0">
    <w:p w:rsidR="008D2ED9" w:rsidRDefault="008D2ED9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C3" w:rsidRDefault="002F05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C3" w:rsidRDefault="002F05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C3" w:rsidRDefault="002F0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D9"/>
    <w:rsid w:val="0000184A"/>
    <w:rsid w:val="00012997"/>
    <w:rsid w:val="000621A2"/>
    <w:rsid w:val="00075CEC"/>
    <w:rsid w:val="0009085D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2F05C3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2ED9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2CF2FB"/>
  <w15:chartTrackingRefBased/>
  <w15:docId w15:val="{C5CB887C-74CF-4038-8732-3B252FD2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0EBF-0454-4A52-BA87-671DA21C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2010-01-07T09:39:00Z</cp:lastPrinted>
  <dcterms:created xsi:type="dcterms:W3CDTF">2020-12-27T13:39:00Z</dcterms:created>
  <dcterms:modified xsi:type="dcterms:W3CDTF">2020-12-27T13:39:00Z</dcterms:modified>
</cp:coreProperties>
</file>